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270"/>
        <w:gridCol w:w="450"/>
        <w:gridCol w:w="6470"/>
      </w:tblGrid>
      <w:tr w:rsidR="001B2ABD" w14:paraId="05CDAE3F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58ED0086" w14:textId="04648DF9" w:rsidR="001B2ABD" w:rsidRDefault="002109A7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0A74F38" wp14:editId="6C1C7255">
                  <wp:extent cx="1627450" cy="2071657"/>
                  <wp:effectExtent l="0" t="0" r="0" b="5080"/>
                  <wp:docPr id="17715741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574113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450" cy="2071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gridSpan w:val="2"/>
          </w:tcPr>
          <w:p w14:paraId="1739F531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25800A7B" w14:textId="574AF42A" w:rsidR="001B2ABD" w:rsidRPr="007645DC" w:rsidRDefault="002549B6" w:rsidP="001B2ABD">
            <w:pPr>
              <w:pStyle w:val="Title"/>
              <w:rPr>
                <w:szCs w:val="96"/>
              </w:rPr>
            </w:pPr>
            <w:r>
              <w:rPr>
                <w:szCs w:val="96"/>
              </w:rPr>
              <w:t xml:space="preserve">muhamet </w:t>
            </w:r>
            <w:r w:rsidR="002109A7" w:rsidRPr="007645DC">
              <w:rPr>
                <w:szCs w:val="96"/>
              </w:rPr>
              <w:t>Shabani</w:t>
            </w:r>
          </w:p>
          <w:p w14:paraId="6CA6E27C" w14:textId="23FAAF12" w:rsidR="002109A7" w:rsidRPr="002549B6" w:rsidRDefault="002109A7" w:rsidP="002109A7">
            <w:pPr>
              <w:pStyle w:val="Heading1"/>
              <w:ind w:left="10"/>
              <w:rPr>
                <w:sz w:val="28"/>
                <w:szCs w:val="28"/>
              </w:rPr>
            </w:pPr>
            <w:r w:rsidRPr="002549B6">
              <w:rPr>
                <w:sz w:val="28"/>
                <w:szCs w:val="28"/>
              </w:rPr>
              <w:t xml:space="preserve">BACHELOR PËR </w:t>
            </w:r>
            <w:r w:rsidR="002549B6" w:rsidRPr="002549B6">
              <w:rPr>
                <w:sz w:val="28"/>
                <w:szCs w:val="28"/>
              </w:rPr>
              <w:t>SHKENCA KOMPJUTERIKE</w:t>
            </w:r>
          </w:p>
          <w:p w14:paraId="3C1ED492" w14:textId="5FAD4988" w:rsidR="001B2ABD" w:rsidRDefault="001B2ABD" w:rsidP="001B2ABD">
            <w:pPr>
              <w:pStyle w:val="Subtitle"/>
            </w:pPr>
          </w:p>
        </w:tc>
      </w:tr>
      <w:tr w:rsidR="001B2ABD" w:rsidRPr="00563AB7" w14:paraId="1742530B" w14:textId="77777777" w:rsidTr="002549B6">
        <w:tc>
          <w:tcPr>
            <w:tcW w:w="3600" w:type="dxa"/>
          </w:tcPr>
          <w:p w14:paraId="1015C19A" w14:textId="77777777" w:rsidR="00864DF5" w:rsidRPr="00E846E4" w:rsidRDefault="00864DF5" w:rsidP="00CB0055">
            <w:pPr>
              <w:pStyle w:val="Heading3"/>
              <w:rPr>
                <w:lang w:val="de-DE"/>
              </w:rPr>
            </w:pPr>
          </w:p>
          <w:p w14:paraId="76491421" w14:textId="7C40C267" w:rsidR="00864DF5" w:rsidRDefault="00864DF5" w:rsidP="00CB0055">
            <w:pPr>
              <w:pStyle w:val="Heading3"/>
              <w:rPr>
                <w:lang w:val="de-DE"/>
              </w:rPr>
            </w:pPr>
            <w:r w:rsidRPr="00864DF5">
              <w:rPr>
                <w:lang w:val="de-DE"/>
              </w:rPr>
              <w:t>Data e l</w:t>
            </w:r>
            <w:r>
              <w:rPr>
                <w:lang w:val="de-DE"/>
              </w:rPr>
              <w:t>indjes</w:t>
            </w:r>
          </w:p>
          <w:p w14:paraId="46E32315" w14:textId="0B7374FA" w:rsidR="00864DF5" w:rsidRDefault="00864DF5" w:rsidP="00864DF5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2549B6">
              <w:rPr>
                <w:lang w:val="de-DE"/>
              </w:rPr>
              <w:t>8</w:t>
            </w:r>
            <w:r>
              <w:rPr>
                <w:lang w:val="de-DE"/>
              </w:rPr>
              <w:t>.</w:t>
            </w:r>
            <w:r w:rsidR="002549B6">
              <w:rPr>
                <w:lang w:val="de-DE"/>
              </w:rPr>
              <w:t>12</w:t>
            </w:r>
            <w:r>
              <w:rPr>
                <w:lang w:val="de-DE"/>
              </w:rPr>
              <w:t>.</w:t>
            </w:r>
            <w:r w:rsidR="002549B6">
              <w:rPr>
                <w:lang w:val="de-DE"/>
              </w:rPr>
              <w:t>2001</w:t>
            </w:r>
          </w:p>
          <w:p w14:paraId="78FA7FE1" w14:textId="18AA16F4" w:rsidR="00864DF5" w:rsidRDefault="00864DF5" w:rsidP="00864DF5">
            <w:pPr>
              <w:rPr>
                <w:lang w:val="de-DE"/>
              </w:rPr>
            </w:pPr>
          </w:p>
          <w:p w14:paraId="2928446C" w14:textId="65147A82" w:rsidR="00864DF5" w:rsidRDefault="00864DF5" w:rsidP="00864DF5">
            <w:pPr>
              <w:pStyle w:val="Heading3"/>
              <w:rPr>
                <w:lang w:val="de-DE"/>
              </w:rPr>
            </w:pPr>
            <w:r>
              <w:rPr>
                <w:lang w:val="de-DE"/>
              </w:rPr>
              <w:t>Vendlindja</w:t>
            </w:r>
          </w:p>
          <w:p w14:paraId="6E25B39F" w14:textId="11D6D6C8" w:rsidR="00864DF5" w:rsidRPr="002549B6" w:rsidRDefault="002549B6" w:rsidP="00864DF5">
            <w:pPr>
              <w:rPr>
                <w:lang w:val="sq-AL"/>
              </w:rPr>
            </w:pPr>
            <w:r>
              <w:rPr>
                <w:lang w:val="de-DE"/>
              </w:rPr>
              <w:t>PRISHTIN</w:t>
            </w:r>
            <w:r>
              <w:rPr>
                <w:lang w:val="sq-AL"/>
              </w:rPr>
              <w:t>Ë – KOSOVË</w:t>
            </w:r>
          </w:p>
          <w:p w14:paraId="6B525350" w14:textId="77777777" w:rsidR="00864DF5" w:rsidRDefault="00864DF5" w:rsidP="00864DF5">
            <w:pPr>
              <w:rPr>
                <w:lang w:val="de-DE"/>
              </w:rPr>
            </w:pPr>
          </w:p>
          <w:p w14:paraId="0A1FFE08" w14:textId="580E074F" w:rsidR="00864DF5" w:rsidRDefault="00864DF5" w:rsidP="00864DF5">
            <w:pPr>
              <w:pStyle w:val="Heading3"/>
              <w:rPr>
                <w:lang w:val="de-DE"/>
              </w:rPr>
            </w:pPr>
            <w:r>
              <w:rPr>
                <w:lang w:val="de-DE"/>
              </w:rPr>
              <w:t>Adresa</w:t>
            </w:r>
          </w:p>
          <w:p w14:paraId="0326FF4A" w14:textId="10452CCA" w:rsidR="00864DF5" w:rsidRPr="00864DF5" w:rsidRDefault="00864DF5" w:rsidP="00864DF5">
            <w:pPr>
              <w:rPr>
                <w:lang w:val="de-DE"/>
              </w:rPr>
            </w:pPr>
            <w:r>
              <w:rPr>
                <w:lang w:val="de-DE"/>
              </w:rPr>
              <w:t>K</w:t>
            </w:r>
            <w:r w:rsidR="002549B6">
              <w:rPr>
                <w:lang w:val="de-DE"/>
              </w:rPr>
              <w:t xml:space="preserve">OSOVË </w:t>
            </w:r>
            <w:r w:rsidR="00D27ED0">
              <w:rPr>
                <w:lang w:val="de-DE"/>
              </w:rPr>
              <w:t>–</w:t>
            </w:r>
            <w:r w:rsidR="002549B6">
              <w:rPr>
                <w:lang w:val="de-DE"/>
              </w:rPr>
              <w:t xml:space="preserve"> </w:t>
            </w:r>
            <w:r w:rsidR="00D27ED0">
              <w:rPr>
                <w:lang w:val="de-DE"/>
              </w:rPr>
              <w:t>S</w:t>
            </w:r>
            <w:r w:rsidR="0046096C">
              <w:rPr>
                <w:lang w:val="de-DE"/>
              </w:rPr>
              <w:t>LLATINË E MADHE</w:t>
            </w:r>
          </w:p>
          <w:p w14:paraId="7F74ADB5" w14:textId="2DB0E4DF" w:rsidR="00036450" w:rsidRPr="00864DF5" w:rsidRDefault="00864DF5" w:rsidP="00CB0055">
            <w:pPr>
              <w:pStyle w:val="Heading3"/>
              <w:rPr>
                <w:lang w:val="de-DE"/>
              </w:rPr>
            </w:pPr>
            <w:r w:rsidRPr="00864DF5">
              <w:rPr>
                <w:lang w:val="de-DE"/>
              </w:rPr>
              <w:t>kontakti</w:t>
            </w:r>
          </w:p>
          <w:p w14:paraId="3A38F057" w14:textId="268E1738" w:rsidR="004D3011" w:rsidRPr="00864DF5" w:rsidRDefault="00864DF5" w:rsidP="004D3011">
            <w:pPr>
              <w:rPr>
                <w:lang w:val="de-DE"/>
              </w:rPr>
            </w:pPr>
            <w:r w:rsidRPr="00864DF5">
              <w:rPr>
                <w:lang w:val="de-DE"/>
              </w:rPr>
              <w:t>Telefoni:</w:t>
            </w:r>
          </w:p>
          <w:p w14:paraId="35690F8D" w14:textId="51A6D05C" w:rsidR="004D3011" w:rsidRPr="00E846E4" w:rsidRDefault="00864DF5" w:rsidP="004D3011">
            <w:pPr>
              <w:rPr>
                <w:lang w:val="de-DE"/>
              </w:rPr>
            </w:pPr>
            <w:r w:rsidRPr="00E846E4">
              <w:rPr>
                <w:lang w:val="de-DE"/>
              </w:rPr>
              <w:t>+38344</w:t>
            </w:r>
            <w:r w:rsidR="002549B6" w:rsidRPr="00E846E4">
              <w:rPr>
                <w:lang w:val="de-DE"/>
              </w:rPr>
              <w:t>448153</w:t>
            </w:r>
          </w:p>
          <w:p w14:paraId="00844D96" w14:textId="77777777" w:rsidR="004D3011" w:rsidRPr="00E846E4" w:rsidRDefault="004D3011" w:rsidP="004D3011">
            <w:pPr>
              <w:rPr>
                <w:lang w:val="de-DE"/>
              </w:rPr>
            </w:pPr>
          </w:p>
          <w:sdt>
            <w:sdtPr>
              <w:id w:val="-240260293"/>
              <w:placeholder>
                <w:docPart w:val="99B40286540247808CBFBC333FE07D3E"/>
              </w:placeholder>
              <w:temporary/>
              <w:showingPlcHdr/>
              <w15:appearance w15:val="hidden"/>
            </w:sdtPr>
            <w:sdtContent>
              <w:p w14:paraId="6EA11668" w14:textId="77777777" w:rsidR="004D3011" w:rsidRPr="00E846E4" w:rsidRDefault="004D3011" w:rsidP="004D3011">
                <w:pPr>
                  <w:rPr>
                    <w:lang w:val="de-DE"/>
                  </w:rPr>
                </w:pPr>
                <w:r w:rsidRPr="00E846E4">
                  <w:rPr>
                    <w:lang w:val="de-DE"/>
                  </w:rPr>
                  <w:t>EMAIL:</w:t>
                </w:r>
              </w:p>
            </w:sdtContent>
          </w:sdt>
          <w:p w14:paraId="1D0BF4A5" w14:textId="41EB87E1" w:rsidR="00864DF5" w:rsidRDefault="002549B6" w:rsidP="004D3011">
            <w:r>
              <w:t>muhamets565@gmail.com</w:t>
            </w:r>
          </w:p>
          <w:p w14:paraId="510D1C5E" w14:textId="77777777" w:rsidR="00864DF5" w:rsidRDefault="00864DF5" w:rsidP="004D3011"/>
          <w:p w14:paraId="2133E220" w14:textId="397B072D" w:rsidR="00864DF5" w:rsidRDefault="00864DF5" w:rsidP="002549B6">
            <w:pPr>
              <w:pStyle w:val="Heading3"/>
            </w:pPr>
            <w:r>
              <w:t>Gjuhet</w:t>
            </w:r>
          </w:p>
          <w:p w14:paraId="2D9CF27D" w14:textId="52DA0562" w:rsidR="00864DF5" w:rsidRDefault="00864DF5" w:rsidP="00864DF5">
            <w:r>
              <w:t>Gjuh</w:t>
            </w:r>
            <w:r w:rsidR="00431981">
              <w:rPr>
                <w:lang w:val="sq-AL"/>
              </w:rPr>
              <w:t>ë</w:t>
            </w:r>
            <w:r>
              <w:t xml:space="preserve"> Angleze A</w:t>
            </w:r>
            <w:r w:rsidR="00C4716A">
              <w:t>1</w:t>
            </w:r>
          </w:p>
          <w:p w14:paraId="7ECA89BC" w14:textId="77777777" w:rsidR="00B53534" w:rsidRPr="00864DF5" w:rsidRDefault="00B53534" w:rsidP="00864DF5"/>
          <w:p w14:paraId="645FDF5E" w14:textId="64AEA96F" w:rsidR="004D3011" w:rsidRDefault="00C339AE" w:rsidP="00CB0055">
            <w:pPr>
              <w:pStyle w:val="Heading3"/>
            </w:pPr>
            <w:r>
              <w:t xml:space="preserve">IT </w:t>
            </w:r>
            <w:r>
              <w:t>Njohuri</w:t>
            </w:r>
          </w:p>
          <w:p w14:paraId="2A87B432" w14:textId="5BB0B52A" w:rsidR="00B53534" w:rsidRDefault="00B53534" w:rsidP="00B53534">
            <w:r>
              <w:t>Front</w:t>
            </w:r>
            <w:r w:rsidR="00C339AE">
              <w:t>-</w:t>
            </w:r>
            <w:r>
              <w:t>END</w:t>
            </w:r>
            <w:r w:rsidR="006022FA">
              <w:t>, Back</w:t>
            </w:r>
            <w:r w:rsidR="00C339AE">
              <w:t>-</w:t>
            </w:r>
            <w:r w:rsidR="006022FA">
              <w:t>End, Microsoft Office</w:t>
            </w:r>
            <w:r w:rsidR="00B72FB3">
              <w:t>,</w:t>
            </w:r>
          </w:p>
          <w:p w14:paraId="2A92C588" w14:textId="4BB90704" w:rsidR="00B72FB3" w:rsidRPr="00B53534" w:rsidRDefault="00B72FB3" w:rsidP="00B53534">
            <w:r w:rsidRPr="00B72FB3">
              <w:t>Computer networks</w:t>
            </w:r>
          </w:p>
          <w:p w14:paraId="0A89DA87" w14:textId="4D79FFD4" w:rsidR="004D3011" w:rsidRPr="004D3011" w:rsidRDefault="004D3011" w:rsidP="005A2AB5">
            <w:pPr>
              <w:ind w:left="10"/>
            </w:pPr>
          </w:p>
        </w:tc>
        <w:tc>
          <w:tcPr>
            <w:tcW w:w="270" w:type="dxa"/>
          </w:tcPr>
          <w:p w14:paraId="6591223D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920" w:type="dxa"/>
            <w:gridSpan w:val="2"/>
          </w:tcPr>
          <w:p w14:paraId="1BFD388A" w14:textId="77777777" w:rsidR="002109A7" w:rsidRDefault="002109A7" w:rsidP="00036450">
            <w:pPr>
              <w:pStyle w:val="Heading2"/>
            </w:pPr>
            <w:r>
              <w:t>edukimi</w:t>
            </w:r>
          </w:p>
          <w:p w14:paraId="24B781CD" w14:textId="3853B0EC" w:rsidR="002109A7" w:rsidRDefault="002109A7" w:rsidP="002109A7">
            <w:r>
              <w:t>Shkolla e mesme:</w:t>
            </w:r>
          </w:p>
          <w:p w14:paraId="20B6CDF0" w14:textId="2DC62FD9" w:rsidR="002109A7" w:rsidRPr="002549B6" w:rsidRDefault="002109A7" w:rsidP="002109A7">
            <w:r w:rsidRPr="002549B6">
              <w:t xml:space="preserve">Shkolla e mesme </w:t>
            </w:r>
            <w:r w:rsidR="00B72FB3">
              <w:t xml:space="preserve">Ekonomik </w:t>
            </w:r>
            <w:r w:rsidRPr="002549B6">
              <w:t>‘‘</w:t>
            </w:r>
            <w:r w:rsidR="002549B6">
              <w:t>Hivzi Sulejmani Fushë Kosovë</w:t>
            </w:r>
            <w:r w:rsidRPr="002549B6">
              <w:t>‘‘</w:t>
            </w:r>
          </w:p>
          <w:p w14:paraId="3BEAB450" w14:textId="3C3AB940" w:rsidR="002109A7" w:rsidRPr="002549B6" w:rsidRDefault="002109A7" w:rsidP="002109A7">
            <w:r w:rsidRPr="002549B6">
              <w:t>Drejtimi</w:t>
            </w:r>
            <w:r w:rsidR="00B72FB3">
              <w:t xml:space="preserve"> Shpedicion Logjistikë</w:t>
            </w:r>
            <w:r w:rsidRPr="002549B6">
              <w:t xml:space="preserve"> (201</w:t>
            </w:r>
            <w:r w:rsidR="00C4716A">
              <w:t>7</w:t>
            </w:r>
            <w:r w:rsidRPr="002549B6">
              <w:t>-20</w:t>
            </w:r>
            <w:r w:rsidR="00C4716A">
              <w:t>20</w:t>
            </w:r>
            <w:r w:rsidRPr="002549B6">
              <w:t>) Kosov</w:t>
            </w:r>
            <w:r w:rsidR="00B72FB3">
              <w:t>ë</w:t>
            </w:r>
            <w:r w:rsidRPr="002549B6">
              <w:t>-</w:t>
            </w:r>
            <w:r w:rsidR="00C4716A">
              <w:t>Fushë Kosovë</w:t>
            </w:r>
            <w:r w:rsidR="005A2AB5">
              <w:t>.</w:t>
            </w:r>
          </w:p>
          <w:p w14:paraId="1B9EDC46" w14:textId="77777777" w:rsidR="002109A7" w:rsidRPr="002549B6" w:rsidRDefault="002109A7" w:rsidP="002109A7"/>
          <w:p w14:paraId="02F93E64" w14:textId="339A4547" w:rsidR="002109A7" w:rsidRDefault="002109A7" w:rsidP="002109A7">
            <w:pPr>
              <w:pStyle w:val="NoSpacing"/>
            </w:pPr>
            <w:r>
              <w:t>Universiteti:</w:t>
            </w:r>
          </w:p>
          <w:p w14:paraId="6737B11C" w14:textId="02E4C46E" w:rsidR="002109A7" w:rsidRDefault="002109A7" w:rsidP="002109A7">
            <w:pPr>
              <w:pStyle w:val="NoSpacing"/>
            </w:pPr>
            <w:r w:rsidRPr="00C4716A">
              <w:t>Universiteti</w:t>
            </w:r>
            <w:r w:rsidR="00C4716A" w:rsidRPr="00C4716A">
              <w:t xml:space="preserve"> i Kolegj</w:t>
            </w:r>
            <w:r w:rsidR="00C4716A">
              <w:t>it “AAB”</w:t>
            </w:r>
            <w:r w:rsidRPr="00C4716A">
              <w:t xml:space="preserve">, </w:t>
            </w:r>
            <w:r w:rsidR="005A2AB5">
              <w:t>D</w:t>
            </w:r>
            <w:r w:rsidRPr="00C4716A">
              <w:t>rejtimi</w:t>
            </w:r>
            <w:r w:rsidR="00C4716A" w:rsidRPr="00C4716A">
              <w:t xml:space="preserve"> Shkenca Kompjuterike</w:t>
            </w:r>
            <w:r w:rsidRPr="00C4716A">
              <w:t>, regjistruar n</w:t>
            </w:r>
            <w:r w:rsidR="00C4716A" w:rsidRPr="00C4716A">
              <w:t>ë</w:t>
            </w:r>
            <w:r w:rsidRPr="00C4716A">
              <w:t xml:space="preserve"> vitin 20</w:t>
            </w:r>
            <w:r w:rsidR="00C4716A" w:rsidRPr="00C4716A">
              <w:t>21</w:t>
            </w:r>
            <w:r w:rsidRPr="00C4716A">
              <w:t xml:space="preserve"> deri n</w:t>
            </w:r>
            <w:r w:rsidR="00B53534">
              <w:t>ë</w:t>
            </w:r>
            <w:r w:rsidRPr="00C4716A">
              <w:t xml:space="preserve"> 202</w:t>
            </w:r>
            <w:r w:rsidR="00C4716A" w:rsidRPr="00C4716A">
              <w:t>4</w:t>
            </w:r>
            <w:r w:rsidRPr="00C4716A">
              <w:t>.</w:t>
            </w:r>
          </w:p>
          <w:p w14:paraId="6FDDF9DE" w14:textId="31D33EA3" w:rsidR="0089627A" w:rsidRPr="00431981" w:rsidRDefault="00431981" w:rsidP="0089627A">
            <w:pPr>
              <w:pStyle w:val="Heading2"/>
            </w:pPr>
            <w:r w:rsidRPr="00431981">
              <w:t>Tr</w:t>
            </w:r>
            <w:r>
              <w:t>ajnimet</w:t>
            </w:r>
          </w:p>
          <w:p w14:paraId="6B59DC82" w14:textId="3C377549" w:rsidR="005A2AB5" w:rsidRDefault="0089627A" w:rsidP="0089627A">
            <w:r w:rsidRPr="0089627A">
              <w:t>Arra Academy: Module WordPress &amp; eCommerce</w:t>
            </w:r>
            <w:r w:rsidR="005A2AB5">
              <w:t xml:space="preserve"> </w:t>
            </w:r>
            <w:r w:rsidRPr="0089627A">
              <w:t xml:space="preserve"> </w:t>
            </w:r>
            <w:r>
              <w:t>HTML, CSS,</w:t>
            </w:r>
            <w:r w:rsidRPr="0089627A">
              <w:t xml:space="preserve"> </w:t>
            </w:r>
            <w:r>
              <w:t>JavaScript &amp; Web-Hosti</w:t>
            </w:r>
            <w:r w:rsidR="006022FA">
              <w:t>n</w:t>
            </w:r>
            <w:r w:rsidR="005A2AB5">
              <w:t>g.</w:t>
            </w:r>
          </w:p>
          <w:p w14:paraId="54B99D8C" w14:textId="37423B2B" w:rsidR="0089627A" w:rsidRPr="0089627A" w:rsidRDefault="006022FA" w:rsidP="00D27ED0">
            <w:r>
              <w:t>C</w:t>
            </w:r>
            <w:r w:rsidR="0089627A" w:rsidRPr="0089627A">
              <w:t>acttus Education</w:t>
            </w:r>
            <w:r w:rsidR="005A2AB5">
              <w:t>: Module Microsoft Office &amp; Digital Marketing.</w:t>
            </w:r>
          </w:p>
          <w:p w14:paraId="53C4BA40" w14:textId="1F4CBD80" w:rsidR="004D3011" w:rsidRPr="005A2AB5" w:rsidRDefault="002109A7" w:rsidP="002109A7">
            <w:pPr>
              <w:pStyle w:val="Heading2"/>
            </w:pPr>
            <w:r w:rsidRPr="005A2AB5">
              <w:t>Eksperienca e Punes</w:t>
            </w:r>
          </w:p>
          <w:p w14:paraId="5F929F12" w14:textId="6B0F50D6" w:rsidR="002109A7" w:rsidRPr="00C4716A" w:rsidRDefault="002109A7" w:rsidP="002109A7">
            <w:pPr>
              <w:ind w:left="10"/>
              <w:rPr>
                <w:lang w:val="de-DE"/>
              </w:rPr>
            </w:pPr>
            <w:r w:rsidRPr="00C4716A">
              <w:rPr>
                <w:lang w:val="de-DE"/>
              </w:rPr>
              <w:t xml:space="preserve">Eksperiencë pune </w:t>
            </w:r>
            <w:r w:rsidR="00C4716A" w:rsidRPr="00C4716A">
              <w:rPr>
                <w:lang w:val="de-DE"/>
              </w:rPr>
              <w:t>1 vjet e gjysem “AB Concept”</w:t>
            </w:r>
            <w:r w:rsidRPr="00C4716A">
              <w:rPr>
                <w:lang w:val="de-DE"/>
              </w:rPr>
              <w:t xml:space="preserve"> </w:t>
            </w:r>
            <w:r w:rsidR="00C4716A">
              <w:rPr>
                <w:lang w:val="de-DE"/>
              </w:rPr>
              <w:t>(2020-2022)</w:t>
            </w:r>
            <w:r w:rsidR="006C5EE9">
              <w:rPr>
                <w:lang w:val="de-DE"/>
              </w:rPr>
              <w:t xml:space="preserve"> </w:t>
            </w:r>
          </w:p>
          <w:p w14:paraId="1185C6DB" w14:textId="6ADC0D7D" w:rsidR="004D3011" w:rsidRDefault="002109A7" w:rsidP="006C5EE9">
            <w:pPr>
              <w:ind w:left="10"/>
            </w:pPr>
            <w:r w:rsidRPr="006C5EE9">
              <w:t>“</w:t>
            </w:r>
            <w:r w:rsidR="006C5EE9" w:rsidRPr="006C5EE9">
              <w:t>N.</w:t>
            </w:r>
            <w:r w:rsidR="006C5EE9">
              <w:t>T.SH</w:t>
            </w:r>
            <w:r w:rsidR="006C5EE9" w:rsidRPr="006C5EE9">
              <w:t xml:space="preserve"> AB Concept</w:t>
            </w:r>
            <w:r w:rsidRPr="006C5EE9">
              <w:t xml:space="preserve">” </w:t>
            </w:r>
            <w:r w:rsidR="006C5EE9" w:rsidRPr="006C5EE9">
              <w:t>Monter i Raftave</w:t>
            </w:r>
            <w:r w:rsidRPr="006C5EE9">
              <w:t xml:space="preserve"> (20</w:t>
            </w:r>
            <w:r w:rsidR="006C5EE9" w:rsidRPr="006C5EE9">
              <w:t>20</w:t>
            </w:r>
            <w:r w:rsidRPr="006C5EE9">
              <w:t>-202</w:t>
            </w:r>
            <w:r w:rsidR="006C5EE9" w:rsidRPr="006C5EE9">
              <w:t>2</w:t>
            </w:r>
            <w:r w:rsidRPr="006C5EE9">
              <w:t xml:space="preserve">) Kosova, </w:t>
            </w:r>
            <w:r>
              <w:t xml:space="preserve">Prishtinë </w:t>
            </w:r>
          </w:p>
          <w:p w14:paraId="2FB314FC" w14:textId="2D4D0A60" w:rsidR="00D27ED0" w:rsidRPr="00FB69BC" w:rsidRDefault="00356A54" w:rsidP="006C5EE9">
            <w:pPr>
              <w:ind w:left="10"/>
              <w:rPr>
                <w:lang w:val="de-DE"/>
              </w:rPr>
            </w:pPr>
            <w:r w:rsidRPr="00FB69BC">
              <w:rPr>
                <w:lang w:val="de-DE"/>
              </w:rPr>
              <w:t>“</w:t>
            </w:r>
            <w:r w:rsidR="009B6F78" w:rsidRPr="00FB69BC">
              <w:rPr>
                <w:lang w:val="de-DE"/>
              </w:rPr>
              <w:t>SH.P.K Kosprod”</w:t>
            </w:r>
            <w:r w:rsidR="00301C26" w:rsidRPr="00FB69BC">
              <w:rPr>
                <w:lang w:val="de-DE"/>
              </w:rPr>
              <w:t xml:space="preserve"> </w:t>
            </w:r>
            <w:r w:rsidR="00FB69BC" w:rsidRPr="00FB69BC">
              <w:rPr>
                <w:lang w:val="de-DE"/>
              </w:rPr>
              <w:t>Planifikimi dhe Koordinimi</w:t>
            </w:r>
            <w:r w:rsidR="00FB69BC">
              <w:rPr>
                <w:lang w:val="de-DE"/>
              </w:rPr>
              <w:t xml:space="preserve">, </w:t>
            </w:r>
            <w:r w:rsidR="00FB69BC" w:rsidRPr="00FB69BC">
              <w:rPr>
                <w:lang w:val="de-DE"/>
              </w:rPr>
              <w:t>Transporti dhe Shpërndarja</w:t>
            </w:r>
            <w:r w:rsidR="003F1EA5">
              <w:rPr>
                <w:lang w:val="de-DE"/>
              </w:rPr>
              <w:t xml:space="preserve"> etj.</w:t>
            </w:r>
          </w:p>
          <w:p w14:paraId="542A7BE0" w14:textId="30652F23" w:rsidR="00036450" w:rsidRDefault="002109A7" w:rsidP="00036450">
            <w:pPr>
              <w:pStyle w:val="Heading2"/>
            </w:pPr>
            <w:r>
              <w:t>Aft</w:t>
            </w:r>
            <w:r w:rsidR="00563AB7">
              <w:t>Ë</w:t>
            </w:r>
            <w:r>
              <w:t>sit</w:t>
            </w:r>
            <w:r w:rsidR="00563AB7">
              <w:t>Ë</w:t>
            </w:r>
          </w:p>
          <w:p w14:paraId="552AC7D5" w14:textId="342AD4D1" w:rsidR="007645DC" w:rsidRPr="00563AB7" w:rsidRDefault="007645DC" w:rsidP="005D4976">
            <w:pPr>
              <w:numPr>
                <w:ilvl w:val="0"/>
                <w:numId w:val="1"/>
              </w:numPr>
              <w:spacing w:after="3" w:line="265" w:lineRule="auto"/>
              <w:ind w:hanging="178"/>
            </w:pPr>
            <w:r w:rsidRPr="00563AB7">
              <w:t>Aft</w:t>
            </w:r>
            <w:r w:rsidR="006E24B3" w:rsidRPr="00563AB7">
              <w:t>ë</w:t>
            </w:r>
            <w:r w:rsidRPr="00563AB7">
              <w:t>si Kom</w:t>
            </w:r>
            <w:r w:rsidR="006E24B3" w:rsidRPr="00563AB7">
              <w:t>unikuese,</w:t>
            </w:r>
          </w:p>
          <w:p w14:paraId="5E9B9F53" w14:textId="5F7C281D" w:rsidR="006E24B3" w:rsidRPr="00563AB7" w:rsidRDefault="006E24B3" w:rsidP="005D4976">
            <w:pPr>
              <w:numPr>
                <w:ilvl w:val="0"/>
                <w:numId w:val="1"/>
              </w:numPr>
              <w:spacing w:after="3" w:line="265" w:lineRule="auto"/>
              <w:ind w:hanging="178"/>
              <w:rPr>
                <w:rStyle w:val="Strong"/>
                <w:b w:val="0"/>
                <w:bCs w:val="0"/>
                <w:sz w:val="14"/>
                <w:szCs w:val="18"/>
              </w:rPr>
            </w:pPr>
            <w:r w:rsidRPr="00563AB7">
              <w:rPr>
                <w:rStyle w:val="Strong"/>
                <w:b w:val="0"/>
                <w:bCs w:val="0"/>
                <w:color w:val="212529"/>
                <w:szCs w:val="18"/>
                <w:bdr w:val="none" w:sz="0" w:space="0" w:color="auto" w:frame="1"/>
                <w:shd w:val="clear" w:color="auto" w:fill="FFFFFF"/>
              </w:rPr>
              <w:t>Aftësi menaxheriale/organizative</w:t>
            </w:r>
            <w:r w:rsidR="005D4976" w:rsidRPr="00563AB7">
              <w:rPr>
                <w:rStyle w:val="Strong"/>
                <w:b w:val="0"/>
                <w:bCs w:val="0"/>
                <w:color w:val="212529"/>
                <w:szCs w:val="18"/>
                <w:bdr w:val="none" w:sz="0" w:space="0" w:color="auto" w:frame="1"/>
                <w:shd w:val="clear" w:color="auto" w:fill="FFFFFF"/>
              </w:rPr>
              <w:t>,</w:t>
            </w:r>
          </w:p>
          <w:p w14:paraId="3B14BEB8" w14:textId="77777777" w:rsidR="000C2457" w:rsidRPr="000C2457" w:rsidRDefault="006E24B3" w:rsidP="000C2457">
            <w:pPr>
              <w:numPr>
                <w:ilvl w:val="0"/>
                <w:numId w:val="1"/>
              </w:numPr>
              <w:spacing w:after="3" w:line="265" w:lineRule="auto"/>
              <w:ind w:hanging="178"/>
              <w:rPr>
                <w:rStyle w:val="Strong"/>
                <w:sz w:val="8"/>
                <w:szCs w:val="12"/>
              </w:rPr>
            </w:pPr>
            <w:r w:rsidRPr="00563AB7">
              <w:rPr>
                <w:rStyle w:val="Strong"/>
                <w:b w:val="0"/>
                <w:bCs w:val="0"/>
                <w:color w:val="212529"/>
                <w:szCs w:val="18"/>
                <w:shd w:val="clear" w:color="auto" w:fill="FFFFFF"/>
              </w:rPr>
              <w:t>Aftësi analitike</w:t>
            </w:r>
            <w:r w:rsidR="00563AB7">
              <w:rPr>
                <w:rStyle w:val="Strong"/>
                <w:b w:val="0"/>
                <w:bCs w:val="0"/>
                <w:color w:val="212529"/>
                <w:szCs w:val="18"/>
                <w:shd w:val="clear" w:color="auto" w:fill="FFFFFF"/>
              </w:rPr>
              <w:t>,</w:t>
            </w:r>
          </w:p>
          <w:p w14:paraId="1E3F40B1" w14:textId="25E571C9" w:rsidR="007645DC" w:rsidRPr="000C2457" w:rsidRDefault="007645DC" w:rsidP="000C2457">
            <w:pPr>
              <w:numPr>
                <w:ilvl w:val="0"/>
                <w:numId w:val="1"/>
              </w:numPr>
              <w:spacing w:after="3" w:line="265" w:lineRule="auto"/>
              <w:ind w:hanging="178"/>
              <w:rPr>
                <w:b/>
                <w:bCs/>
                <w:sz w:val="8"/>
                <w:szCs w:val="12"/>
              </w:rPr>
            </w:pPr>
            <w:r w:rsidRPr="00563AB7">
              <w:t>Aft</w:t>
            </w:r>
            <w:r w:rsidR="006E24B3" w:rsidRPr="00563AB7">
              <w:t>ë</w:t>
            </w:r>
            <w:r w:rsidRPr="00563AB7">
              <w:t>si n</w:t>
            </w:r>
            <w:r w:rsidR="00563AB7">
              <w:t>ë</w:t>
            </w:r>
            <w:r w:rsidRPr="00563AB7">
              <w:t xml:space="preserve"> shkrim</w:t>
            </w:r>
            <w:r w:rsidR="000C2457">
              <w:t>,</w:t>
            </w:r>
          </w:p>
          <w:p w14:paraId="44D7D088" w14:textId="3C318D80" w:rsidR="000C2457" w:rsidRPr="000C2457" w:rsidRDefault="000C2457" w:rsidP="000C2457">
            <w:pPr>
              <w:numPr>
                <w:ilvl w:val="0"/>
                <w:numId w:val="1"/>
              </w:numPr>
              <w:spacing w:after="3" w:line="265" w:lineRule="auto"/>
              <w:ind w:hanging="178"/>
              <w:rPr>
                <w:b/>
                <w:bCs/>
                <w:sz w:val="8"/>
                <w:szCs w:val="12"/>
              </w:rPr>
            </w:pPr>
            <w:r>
              <w:t>Kreativ, dhe</w:t>
            </w:r>
          </w:p>
          <w:p w14:paraId="32D7F119" w14:textId="7F851EA3" w:rsidR="000C2457" w:rsidRPr="00D27ED0" w:rsidRDefault="000C2457" w:rsidP="000C2457">
            <w:pPr>
              <w:numPr>
                <w:ilvl w:val="0"/>
                <w:numId w:val="1"/>
              </w:numPr>
              <w:spacing w:after="3" w:line="265" w:lineRule="auto"/>
              <w:ind w:hanging="178"/>
              <w:rPr>
                <w:b/>
                <w:bCs/>
                <w:sz w:val="8"/>
                <w:szCs w:val="12"/>
              </w:rPr>
            </w:pPr>
            <w:r>
              <w:t>Puna n</w:t>
            </w:r>
            <w:r>
              <w:rPr>
                <w:lang w:val="sq-AL"/>
              </w:rPr>
              <w:t>ë</w:t>
            </w:r>
            <w:r>
              <w:t xml:space="preserve"> ekip.</w:t>
            </w:r>
          </w:p>
          <w:p w14:paraId="12D85F69" w14:textId="02317DDD" w:rsidR="00D27ED0" w:rsidRPr="000C2457" w:rsidRDefault="00D27ED0" w:rsidP="000C2457">
            <w:pPr>
              <w:numPr>
                <w:ilvl w:val="0"/>
                <w:numId w:val="1"/>
              </w:numPr>
              <w:spacing w:after="3" w:line="265" w:lineRule="auto"/>
              <w:ind w:hanging="178"/>
              <w:rPr>
                <w:b/>
                <w:bCs/>
                <w:sz w:val="8"/>
                <w:szCs w:val="12"/>
              </w:rPr>
            </w:pPr>
            <w:r>
              <w:t>Patent Shoferi</w:t>
            </w:r>
          </w:p>
          <w:p w14:paraId="4071B8C5" w14:textId="25418B38" w:rsidR="007645DC" w:rsidRDefault="007645DC" w:rsidP="007645DC">
            <w:pPr>
              <w:spacing w:after="3" w:line="265" w:lineRule="auto"/>
              <w:ind w:left="178"/>
            </w:pPr>
          </w:p>
          <w:p w14:paraId="4221C9A5" w14:textId="77777777" w:rsidR="00563AB7" w:rsidRPr="00563AB7" w:rsidRDefault="00563AB7" w:rsidP="007645DC">
            <w:pPr>
              <w:spacing w:after="3" w:line="265" w:lineRule="auto"/>
              <w:ind w:left="178"/>
            </w:pPr>
          </w:p>
          <w:p w14:paraId="47B4C2CE" w14:textId="4E1F491F" w:rsidR="00563AB7" w:rsidRPr="00563AB7" w:rsidRDefault="00563AB7" w:rsidP="00563AB7">
            <w:pPr>
              <w:ind w:left="10"/>
            </w:pPr>
            <w:r w:rsidRPr="00563AB7">
              <w:t>Deklaroj se të gjitha të dhënat e ofrura në këtë CV janë t</w:t>
            </w:r>
            <w:r>
              <w:t>ë</w:t>
            </w:r>
            <w:r w:rsidRPr="00563AB7">
              <w:t xml:space="preserve"> sakta, kompetente dhe korrekte.</w:t>
            </w:r>
          </w:p>
          <w:p w14:paraId="71904BB1" w14:textId="77777777" w:rsidR="00563AB7" w:rsidRPr="00563AB7" w:rsidRDefault="00563AB7" w:rsidP="007645DC">
            <w:pPr>
              <w:spacing w:after="3" w:line="265" w:lineRule="auto"/>
              <w:ind w:left="178"/>
            </w:pPr>
          </w:p>
          <w:p w14:paraId="4B569F51" w14:textId="77777777" w:rsidR="007645DC" w:rsidRPr="00563AB7" w:rsidRDefault="007645DC" w:rsidP="007645DC"/>
          <w:p w14:paraId="7E36E461" w14:textId="77777777" w:rsidR="00036450" w:rsidRPr="00563AB7" w:rsidRDefault="00036450" w:rsidP="004D3011">
            <w:pPr>
              <w:rPr>
                <w:color w:val="FFFFFF" w:themeColor="background1"/>
              </w:rPr>
            </w:pPr>
          </w:p>
          <w:p w14:paraId="7CDF22AD" w14:textId="4ECE176C" w:rsidR="00563AB7" w:rsidRPr="00563AB7" w:rsidRDefault="00563AB7" w:rsidP="004D3011">
            <w:pPr>
              <w:rPr>
                <w:color w:val="FFFFFF" w:themeColor="background1"/>
              </w:rPr>
            </w:pPr>
          </w:p>
        </w:tc>
      </w:tr>
    </w:tbl>
    <w:p w14:paraId="66787AC6" w14:textId="77777777" w:rsidR="009574DE" w:rsidRPr="00563AB7" w:rsidRDefault="009574DE" w:rsidP="000C45FF">
      <w:pPr>
        <w:tabs>
          <w:tab w:val="left" w:pos="990"/>
        </w:tabs>
      </w:pPr>
    </w:p>
    <w:sectPr w:rsidR="009574DE" w:rsidRPr="00563AB7" w:rsidSect="007823C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7125B" w14:textId="77777777" w:rsidR="00593156" w:rsidRDefault="00593156" w:rsidP="000C45FF">
      <w:r>
        <w:separator/>
      </w:r>
    </w:p>
  </w:endnote>
  <w:endnote w:type="continuationSeparator" w:id="0">
    <w:p w14:paraId="71633B4B" w14:textId="77777777" w:rsidR="00593156" w:rsidRDefault="0059315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CC21C" w14:textId="77777777" w:rsidR="00593156" w:rsidRDefault="00593156" w:rsidP="000C45FF">
      <w:r>
        <w:separator/>
      </w:r>
    </w:p>
  </w:footnote>
  <w:footnote w:type="continuationSeparator" w:id="0">
    <w:p w14:paraId="4D438807" w14:textId="77777777" w:rsidR="00593156" w:rsidRDefault="0059315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48200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A68FE9" wp14:editId="32EB995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0658"/>
    <w:multiLevelType w:val="hybridMultilevel"/>
    <w:tmpl w:val="FF481824"/>
    <w:lvl w:ilvl="0" w:tplc="99DC3896">
      <w:start w:val="1"/>
      <w:numFmt w:val="bullet"/>
      <w:lvlText w:val="•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22B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DE716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01B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EE8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A703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6099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0776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68C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817E48"/>
    <w:multiLevelType w:val="multilevel"/>
    <w:tmpl w:val="E018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5807760">
    <w:abstractNumId w:val="0"/>
  </w:num>
  <w:num w:numId="2" w16cid:durableId="2140028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A7"/>
    <w:rsid w:val="00020922"/>
    <w:rsid w:val="00036450"/>
    <w:rsid w:val="00094499"/>
    <w:rsid w:val="000C2457"/>
    <w:rsid w:val="000C45FF"/>
    <w:rsid w:val="000E3FD1"/>
    <w:rsid w:val="00112054"/>
    <w:rsid w:val="001317D8"/>
    <w:rsid w:val="001525E1"/>
    <w:rsid w:val="00152FEF"/>
    <w:rsid w:val="00153FA2"/>
    <w:rsid w:val="00180329"/>
    <w:rsid w:val="0019001F"/>
    <w:rsid w:val="001A74A5"/>
    <w:rsid w:val="001B2ABD"/>
    <w:rsid w:val="001C626B"/>
    <w:rsid w:val="001E0391"/>
    <w:rsid w:val="001E1759"/>
    <w:rsid w:val="001F1ECC"/>
    <w:rsid w:val="002109A7"/>
    <w:rsid w:val="002400EB"/>
    <w:rsid w:val="002549B6"/>
    <w:rsid w:val="00256CF7"/>
    <w:rsid w:val="002600AF"/>
    <w:rsid w:val="00281FD5"/>
    <w:rsid w:val="00301C26"/>
    <w:rsid w:val="0030481B"/>
    <w:rsid w:val="003156FC"/>
    <w:rsid w:val="003254B5"/>
    <w:rsid w:val="00356A54"/>
    <w:rsid w:val="0037121F"/>
    <w:rsid w:val="003910D8"/>
    <w:rsid w:val="003A6B7D"/>
    <w:rsid w:val="003B06CA"/>
    <w:rsid w:val="003C2282"/>
    <w:rsid w:val="003F1EA5"/>
    <w:rsid w:val="004071FC"/>
    <w:rsid w:val="00431981"/>
    <w:rsid w:val="00445947"/>
    <w:rsid w:val="0045487F"/>
    <w:rsid w:val="0046096C"/>
    <w:rsid w:val="004813B3"/>
    <w:rsid w:val="00496591"/>
    <w:rsid w:val="004C63E4"/>
    <w:rsid w:val="004D3011"/>
    <w:rsid w:val="005262AC"/>
    <w:rsid w:val="00563AB7"/>
    <w:rsid w:val="00593156"/>
    <w:rsid w:val="005A2AB5"/>
    <w:rsid w:val="005D4976"/>
    <w:rsid w:val="005E39D5"/>
    <w:rsid w:val="00600670"/>
    <w:rsid w:val="006022FA"/>
    <w:rsid w:val="0062123A"/>
    <w:rsid w:val="00646E75"/>
    <w:rsid w:val="006771D0"/>
    <w:rsid w:val="006C5EE9"/>
    <w:rsid w:val="006E24B3"/>
    <w:rsid w:val="00715FCB"/>
    <w:rsid w:val="00727927"/>
    <w:rsid w:val="00743101"/>
    <w:rsid w:val="007645DC"/>
    <w:rsid w:val="00764C9F"/>
    <w:rsid w:val="007775E1"/>
    <w:rsid w:val="007823CE"/>
    <w:rsid w:val="007867A0"/>
    <w:rsid w:val="007927F5"/>
    <w:rsid w:val="00802CA0"/>
    <w:rsid w:val="00864DF5"/>
    <w:rsid w:val="00895F89"/>
    <w:rsid w:val="0089627A"/>
    <w:rsid w:val="009260CD"/>
    <w:rsid w:val="0093683F"/>
    <w:rsid w:val="00940A66"/>
    <w:rsid w:val="00952C25"/>
    <w:rsid w:val="009574DE"/>
    <w:rsid w:val="009B6F78"/>
    <w:rsid w:val="00A2118D"/>
    <w:rsid w:val="00A84A3A"/>
    <w:rsid w:val="00A872D5"/>
    <w:rsid w:val="00AD0A50"/>
    <w:rsid w:val="00AD76E2"/>
    <w:rsid w:val="00B20152"/>
    <w:rsid w:val="00B359E4"/>
    <w:rsid w:val="00B53534"/>
    <w:rsid w:val="00B57D98"/>
    <w:rsid w:val="00B70850"/>
    <w:rsid w:val="00B72FB3"/>
    <w:rsid w:val="00C066B6"/>
    <w:rsid w:val="00C339AE"/>
    <w:rsid w:val="00C37BA1"/>
    <w:rsid w:val="00C4674C"/>
    <w:rsid w:val="00C4716A"/>
    <w:rsid w:val="00C506CF"/>
    <w:rsid w:val="00C72BED"/>
    <w:rsid w:val="00C9578B"/>
    <w:rsid w:val="00CB0055"/>
    <w:rsid w:val="00D2522B"/>
    <w:rsid w:val="00D27ED0"/>
    <w:rsid w:val="00D422DE"/>
    <w:rsid w:val="00D449FC"/>
    <w:rsid w:val="00D5459D"/>
    <w:rsid w:val="00DA1F4D"/>
    <w:rsid w:val="00DD172A"/>
    <w:rsid w:val="00E25A26"/>
    <w:rsid w:val="00E4381A"/>
    <w:rsid w:val="00E55D74"/>
    <w:rsid w:val="00E846E4"/>
    <w:rsid w:val="00F60274"/>
    <w:rsid w:val="00F77FB9"/>
    <w:rsid w:val="00FB068F"/>
    <w:rsid w:val="00FB69BC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FE12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549E39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3E762A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668926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3E762A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NoSpacing">
    <w:name w:val="No Spacing"/>
    <w:uiPriority w:val="1"/>
    <w:qFormat/>
    <w:rsid w:val="002109A7"/>
    <w:rPr>
      <w:sz w:val="18"/>
      <w:szCs w:val="22"/>
    </w:rPr>
  </w:style>
  <w:style w:type="character" w:styleId="Strong">
    <w:name w:val="Strong"/>
    <w:basedOn w:val="DefaultParagraphFont"/>
    <w:uiPriority w:val="22"/>
    <w:qFormat/>
    <w:rsid w:val="006E24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hamet%20Shabani\AppData\Roaming\Microsoft\Templates\Bol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B40286540247808CBFBC333FE07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98E46-856B-4C37-B518-D06BC4800E01}"/>
      </w:docPartPr>
      <w:docPartBody>
        <w:p w:rsidR="00951C95" w:rsidRDefault="00000000">
          <w:pPr>
            <w:pStyle w:val="99B40286540247808CBFBC333FE07D3E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E7"/>
    <w:rsid w:val="001201C3"/>
    <w:rsid w:val="00153FA2"/>
    <w:rsid w:val="002600AF"/>
    <w:rsid w:val="00727927"/>
    <w:rsid w:val="008A4F92"/>
    <w:rsid w:val="008C7EE7"/>
    <w:rsid w:val="00925A30"/>
    <w:rsid w:val="00951C95"/>
    <w:rsid w:val="00C22733"/>
    <w:rsid w:val="00E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B40286540247808CBFBC333FE07D3E">
    <w:name w:val="99B40286540247808CBFBC333FE07D3E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2024-06-12T12:13:00Z</dcterms:created>
  <dcterms:modified xsi:type="dcterms:W3CDTF">2024-06-13T20:59:00Z</dcterms:modified>
</cp:coreProperties>
</file>